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72C9B" w14:textId="77777777" w:rsidR="00E15969" w:rsidRPr="00E15969" w:rsidRDefault="00E15969" w:rsidP="00E15969">
      <w:pPr>
        <w:jc w:val="center"/>
        <w:rPr>
          <w:b/>
          <w:color w:val="404040" w:themeColor="accent3"/>
          <w:sz w:val="28"/>
          <w:szCs w:val="28"/>
        </w:rPr>
      </w:pPr>
      <w:r w:rsidRPr="00E15969">
        <w:rPr>
          <w:b/>
          <w:bCs/>
          <w:color w:val="404040" w:themeColor="accent3"/>
          <w:sz w:val="28"/>
          <w:szCs w:val="28"/>
        </w:rPr>
        <w:t xml:space="preserve">End-of-Year </w:t>
      </w:r>
      <w:proofErr w:type="spellStart"/>
      <w:r w:rsidRPr="00E15969">
        <w:rPr>
          <w:b/>
          <w:bCs/>
          <w:color w:val="404040" w:themeColor="accent3"/>
          <w:sz w:val="28"/>
          <w:szCs w:val="28"/>
        </w:rPr>
        <w:t>Stepback</w:t>
      </w:r>
      <w:proofErr w:type="spellEnd"/>
      <w:r w:rsidRPr="00E15969">
        <w:rPr>
          <w:b/>
          <w:bCs/>
          <w:color w:val="404040" w:themeColor="accent3"/>
          <w:sz w:val="28"/>
          <w:szCs w:val="28"/>
        </w:rPr>
        <w:t xml:space="preserve"> Data Gathering Template</w:t>
      </w:r>
    </w:p>
    <w:p w14:paraId="5FB06281" w14:textId="77777777" w:rsidR="003E6913" w:rsidRPr="0088563D" w:rsidRDefault="003E6913" w:rsidP="003E6913">
      <w:pPr>
        <w:rPr>
          <w:color w:val="404040" w:themeColor="accent3"/>
        </w:rPr>
      </w:pPr>
    </w:p>
    <w:p w14:paraId="62B00B6C" w14:textId="77777777" w:rsidR="00E15969" w:rsidRPr="00C730FB" w:rsidRDefault="00E15969" w:rsidP="00E15969">
      <w:pPr>
        <w:jc w:val="center"/>
      </w:pPr>
      <w:r w:rsidRPr="00C730FB">
        <w:rPr>
          <w:i/>
          <w:iCs/>
        </w:rPr>
        <w:t>This resource provides a template for assembling all end-of-year data and feedback.</w:t>
      </w:r>
    </w:p>
    <w:p w14:paraId="37CDAD2C" w14:textId="77777777" w:rsidR="003E6913" w:rsidRPr="0088563D" w:rsidRDefault="003E6913" w:rsidP="003E6913">
      <w:pPr>
        <w:rPr>
          <w:color w:val="404040" w:themeColor="accent3"/>
        </w:rPr>
      </w:pPr>
    </w:p>
    <w:p w14:paraId="228F289E" w14:textId="77777777" w:rsidR="00E15969" w:rsidRPr="00C730FB" w:rsidRDefault="00E15969" w:rsidP="00E15969">
      <w:r w:rsidRPr="00C730FB">
        <w:t>System Level Results</w:t>
      </w:r>
    </w:p>
    <w:tbl>
      <w:tblPr>
        <w:tblW w:w="129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3"/>
        <w:gridCol w:w="2160"/>
        <w:gridCol w:w="1563"/>
        <w:gridCol w:w="1607"/>
        <w:gridCol w:w="1604"/>
        <w:gridCol w:w="1623"/>
      </w:tblGrid>
      <w:tr w:rsidR="00E15969" w:rsidRPr="007F30FF" w14:paraId="02A80FDB" w14:textId="77777777" w:rsidTr="009759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93C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15ED98" w14:textId="77777777" w:rsidR="00E15969" w:rsidRPr="007F30FF" w:rsidRDefault="00E15969" w:rsidP="009759B2">
            <w:pPr>
              <w:jc w:val="center"/>
              <w:rPr>
                <w:b/>
                <w:color w:val="FFFFFF" w:themeColor="background1"/>
              </w:rPr>
            </w:pPr>
            <w:r w:rsidRPr="007F30FF">
              <w:rPr>
                <w:b/>
                <w:color w:val="FFFFFF" w:themeColor="background1"/>
              </w:rPr>
              <w:t>Goal Area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93C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48C2E7" w14:textId="77777777" w:rsidR="00E15969" w:rsidRPr="007F30FF" w:rsidRDefault="00E15969" w:rsidP="009759B2">
            <w:pPr>
              <w:jc w:val="center"/>
              <w:rPr>
                <w:b/>
                <w:color w:val="FFFFFF" w:themeColor="background1"/>
              </w:rPr>
            </w:pPr>
            <w:r w:rsidRPr="007F30FF">
              <w:rPr>
                <w:b/>
                <w:color w:val="FFFFFF" w:themeColor="background1"/>
              </w:rPr>
              <w:t>Goal/Measures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93C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69D3DC" w14:textId="77777777" w:rsidR="00E15969" w:rsidRPr="007F30FF" w:rsidRDefault="00E15969" w:rsidP="009759B2">
            <w:pPr>
              <w:jc w:val="center"/>
              <w:rPr>
                <w:b/>
                <w:color w:val="FFFFFF" w:themeColor="background1"/>
              </w:rPr>
            </w:pPr>
            <w:r w:rsidRPr="007F30FF">
              <w:rPr>
                <w:b/>
                <w:color w:val="FFFFFF" w:themeColor="background1"/>
              </w:rPr>
              <w:t>Q1 Results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93C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184C0" w14:textId="77777777" w:rsidR="00E15969" w:rsidRPr="007F30FF" w:rsidRDefault="00E15969" w:rsidP="009759B2">
            <w:pPr>
              <w:jc w:val="center"/>
              <w:rPr>
                <w:b/>
                <w:color w:val="FFFFFF" w:themeColor="background1"/>
              </w:rPr>
            </w:pPr>
            <w:r w:rsidRPr="007F30FF">
              <w:rPr>
                <w:b/>
                <w:color w:val="FFFFFF" w:themeColor="background1"/>
              </w:rPr>
              <w:t>Q2 Results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93C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7E8DD1" w14:textId="77777777" w:rsidR="00E15969" w:rsidRPr="007F30FF" w:rsidRDefault="00E15969" w:rsidP="009759B2">
            <w:pPr>
              <w:jc w:val="center"/>
              <w:rPr>
                <w:b/>
                <w:color w:val="FFFFFF" w:themeColor="background1"/>
              </w:rPr>
            </w:pPr>
            <w:r w:rsidRPr="007F30FF">
              <w:rPr>
                <w:b/>
                <w:color w:val="FFFFFF" w:themeColor="background1"/>
              </w:rPr>
              <w:t>Q3 Results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93C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13837C" w14:textId="77777777" w:rsidR="00E15969" w:rsidRPr="007F30FF" w:rsidRDefault="00E15969" w:rsidP="009759B2">
            <w:pPr>
              <w:jc w:val="center"/>
              <w:rPr>
                <w:b/>
                <w:color w:val="FFFFFF" w:themeColor="background1"/>
              </w:rPr>
            </w:pPr>
            <w:r w:rsidRPr="007F30FF">
              <w:rPr>
                <w:b/>
                <w:color w:val="FFFFFF" w:themeColor="background1"/>
              </w:rPr>
              <w:t>Q4 Results</w:t>
            </w:r>
          </w:p>
        </w:tc>
      </w:tr>
      <w:tr w:rsidR="00E15969" w:rsidRPr="00C730FB" w14:paraId="05166BD4" w14:textId="77777777" w:rsidTr="009759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74F5F1" w14:textId="77777777" w:rsidR="00E15969" w:rsidRDefault="00E15969" w:rsidP="009759B2">
            <w:r w:rsidRPr="00C730FB">
              <w:t>Teacher and Student Investment</w:t>
            </w:r>
          </w:p>
          <w:p w14:paraId="160BC691" w14:textId="77777777" w:rsidR="00E15969" w:rsidRDefault="00E15969" w:rsidP="009759B2"/>
          <w:p w14:paraId="5CCD72FE" w14:textId="77777777" w:rsidR="00E15969" w:rsidRPr="00C730FB" w:rsidRDefault="00E15969" w:rsidP="009759B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C1726C" w14:textId="77777777" w:rsidR="00E15969" w:rsidRPr="00C730FB" w:rsidRDefault="00E15969" w:rsidP="009759B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4F69DC" w14:textId="77777777" w:rsidR="00E15969" w:rsidRPr="00C730FB" w:rsidRDefault="00E15969" w:rsidP="009759B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9CE17C" w14:textId="77777777" w:rsidR="00E15969" w:rsidRPr="00C730FB" w:rsidRDefault="00E15969" w:rsidP="009759B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830D3D" w14:textId="77777777" w:rsidR="00E15969" w:rsidRPr="00C730FB" w:rsidRDefault="00E15969" w:rsidP="009759B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9FCA08" w14:textId="77777777" w:rsidR="00E15969" w:rsidRPr="00C730FB" w:rsidRDefault="00E15969" w:rsidP="009759B2"/>
        </w:tc>
      </w:tr>
      <w:tr w:rsidR="00E15969" w:rsidRPr="00C730FB" w14:paraId="2632EC4E" w14:textId="77777777" w:rsidTr="009759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334C1A" w14:textId="77777777" w:rsidR="00E15969" w:rsidRDefault="00E15969" w:rsidP="009759B2">
            <w:r w:rsidRPr="00C730FB">
              <w:t>Teacher Practice</w:t>
            </w:r>
          </w:p>
          <w:p w14:paraId="72FB621A" w14:textId="77777777" w:rsidR="00E15969" w:rsidRDefault="00E15969" w:rsidP="009759B2"/>
          <w:p w14:paraId="30EF656D" w14:textId="77777777" w:rsidR="00E15969" w:rsidRPr="00C730FB" w:rsidRDefault="00E15969" w:rsidP="009759B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12C250" w14:textId="77777777" w:rsidR="00E15969" w:rsidRPr="00C730FB" w:rsidRDefault="00E15969" w:rsidP="009759B2">
            <w:r w:rsidRPr="00C730FB"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B56E59" w14:textId="77777777" w:rsidR="00E15969" w:rsidRPr="00C730FB" w:rsidRDefault="00E15969" w:rsidP="009759B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572CC4" w14:textId="77777777" w:rsidR="00E15969" w:rsidRPr="00C730FB" w:rsidRDefault="00E15969" w:rsidP="009759B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5D2C47" w14:textId="77777777" w:rsidR="00E15969" w:rsidRPr="00C730FB" w:rsidRDefault="00E15969" w:rsidP="009759B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7867CE" w14:textId="77777777" w:rsidR="00E15969" w:rsidRPr="00C730FB" w:rsidRDefault="00E15969" w:rsidP="009759B2"/>
        </w:tc>
      </w:tr>
      <w:tr w:rsidR="00E15969" w:rsidRPr="00C730FB" w14:paraId="640E85F8" w14:textId="77777777" w:rsidTr="009759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A03519" w14:textId="77777777" w:rsidR="00E15969" w:rsidRDefault="00E15969" w:rsidP="009759B2">
            <w:r w:rsidRPr="00C730FB">
              <w:t>Student Outcomes</w:t>
            </w:r>
          </w:p>
          <w:p w14:paraId="3F21A702" w14:textId="77777777" w:rsidR="00E15969" w:rsidRDefault="00E15969" w:rsidP="009759B2"/>
          <w:p w14:paraId="0910CC49" w14:textId="77777777" w:rsidR="00E15969" w:rsidRPr="00C730FB" w:rsidRDefault="00E15969" w:rsidP="009759B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79D280" w14:textId="77777777" w:rsidR="00E15969" w:rsidRPr="00C730FB" w:rsidRDefault="00E15969" w:rsidP="009759B2">
            <w:r w:rsidRPr="00C730FB"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8D6B5E" w14:textId="77777777" w:rsidR="00E15969" w:rsidRPr="00C730FB" w:rsidRDefault="00E15969" w:rsidP="009759B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5CBA15" w14:textId="77777777" w:rsidR="00E15969" w:rsidRPr="00C730FB" w:rsidRDefault="00E15969" w:rsidP="009759B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5B95AA" w14:textId="77777777" w:rsidR="00E15969" w:rsidRPr="00C730FB" w:rsidRDefault="00E15969" w:rsidP="009759B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897305" w14:textId="77777777" w:rsidR="00E15969" w:rsidRPr="00C730FB" w:rsidRDefault="00E15969" w:rsidP="009759B2"/>
        </w:tc>
      </w:tr>
    </w:tbl>
    <w:p w14:paraId="1C365E60" w14:textId="77777777" w:rsidR="00E15969" w:rsidRPr="00C730FB" w:rsidRDefault="00E15969" w:rsidP="00E15969"/>
    <w:p w14:paraId="6CCF5633" w14:textId="77777777" w:rsidR="00E15969" w:rsidRPr="00C730FB" w:rsidRDefault="00E15969" w:rsidP="00E15969">
      <w:r w:rsidRPr="00C730FB">
        <w:t>School Level Results</w:t>
      </w:r>
    </w:p>
    <w:tbl>
      <w:tblPr>
        <w:tblW w:w="129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8"/>
        <w:gridCol w:w="1965"/>
        <w:gridCol w:w="2000"/>
        <w:gridCol w:w="1253"/>
        <w:gridCol w:w="1244"/>
        <w:gridCol w:w="1232"/>
        <w:gridCol w:w="1258"/>
      </w:tblGrid>
      <w:tr w:rsidR="00E15969" w:rsidRPr="007F30FF" w14:paraId="68DC196E" w14:textId="77777777" w:rsidTr="009759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93C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2ACDBF" w14:textId="77777777" w:rsidR="00E15969" w:rsidRPr="007F30FF" w:rsidRDefault="00E15969" w:rsidP="009759B2">
            <w:pPr>
              <w:jc w:val="center"/>
              <w:rPr>
                <w:b/>
                <w:color w:val="FFFFFF" w:themeColor="background1"/>
              </w:rPr>
            </w:pPr>
            <w:r w:rsidRPr="007F30FF">
              <w:rPr>
                <w:b/>
                <w:color w:val="FFFFFF" w:themeColor="background1"/>
              </w:rPr>
              <w:t xml:space="preserve">Goal </w:t>
            </w:r>
            <w:bookmarkStart w:id="0" w:name="_GoBack"/>
            <w:bookmarkEnd w:id="0"/>
            <w:r w:rsidRPr="007F30FF">
              <w:rPr>
                <w:b/>
                <w:color w:val="FFFFFF" w:themeColor="background1"/>
              </w:rPr>
              <w:t>Area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93C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2415E5" w14:textId="77777777" w:rsidR="00E15969" w:rsidRPr="007F30FF" w:rsidRDefault="00E15969" w:rsidP="009759B2">
            <w:pPr>
              <w:jc w:val="center"/>
              <w:rPr>
                <w:b/>
                <w:color w:val="FFFFFF" w:themeColor="background1"/>
              </w:rPr>
            </w:pPr>
            <w:r w:rsidRPr="007F30FF">
              <w:rPr>
                <w:b/>
                <w:color w:val="FFFFFF" w:themeColor="background1"/>
              </w:rPr>
              <w:t>Goal/Measures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93C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68AF2F" w14:textId="77777777" w:rsidR="00E15969" w:rsidRPr="007F30FF" w:rsidRDefault="00E15969" w:rsidP="009759B2">
            <w:pPr>
              <w:jc w:val="center"/>
              <w:rPr>
                <w:b/>
                <w:color w:val="FFFFFF" w:themeColor="background1"/>
              </w:rPr>
            </w:pPr>
            <w:r w:rsidRPr="007F30FF">
              <w:rPr>
                <w:b/>
                <w:color w:val="FFFFFF" w:themeColor="background1"/>
              </w:rPr>
              <w:t>System Results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93C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15725E" w14:textId="77777777" w:rsidR="00E15969" w:rsidRPr="007F30FF" w:rsidRDefault="00E15969" w:rsidP="009759B2">
            <w:pPr>
              <w:jc w:val="center"/>
              <w:rPr>
                <w:b/>
                <w:color w:val="FFFFFF" w:themeColor="background1"/>
              </w:rPr>
            </w:pPr>
            <w:r w:rsidRPr="007F30FF">
              <w:rPr>
                <w:b/>
                <w:color w:val="FFFFFF" w:themeColor="background1"/>
              </w:rPr>
              <w:t>School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93C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D16740" w14:textId="77777777" w:rsidR="00E15969" w:rsidRPr="007F30FF" w:rsidRDefault="00E15969" w:rsidP="009759B2">
            <w:pPr>
              <w:jc w:val="center"/>
              <w:rPr>
                <w:b/>
                <w:color w:val="FFFFFF" w:themeColor="background1"/>
              </w:rPr>
            </w:pPr>
            <w:r w:rsidRPr="007F30FF">
              <w:rPr>
                <w:b/>
                <w:color w:val="FFFFFF" w:themeColor="background1"/>
              </w:rPr>
              <w:t>School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93C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72D9B1" w14:textId="77777777" w:rsidR="00E15969" w:rsidRPr="007F30FF" w:rsidRDefault="00E15969" w:rsidP="009759B2">
            <w:pPr>
              <w:jc w:val="center"/>
              <w:rPr>
                <w:b/>
                <w:color w:val="FFFFFF" w:themeColor="background1"/>
              </w:rPr>
            </w:pPr>
            <w:r w:rsidRPr="007F30FF">
              <w:rPr>
                <w:b/>
                <w:color w:val="FFFFFF" w:themeColor="background1"/>
              </w:rPr>
              <w:t>School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93C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16342A" w14:textId="77777777" w:rsidR="00E15969" w:rsidRPr="007F30FF" w:rsidRDefault="00E15969" w:rsidP="009759B2">
            <w:pPr>
              <w:jc w:val="center"/>
              <w:rPr>
                <w:b/>
                <w:color w:val="FFFFFF" w:themeColor="background1"/>
              </w:rPr>
            </w:pPr>
            <w:r w:rsidRPr="007F30FF">
              <w:rPr>
                <w:b/>
                <w:color w:val="FFFFFF" w:themeColor="background1"/>
              </w:rPr>
              <w:t>School D</w:t>
            </w:r>
          </w:p>
        </w:tc>
      </w:tr>
      <w:tr w:rsidR="00E15969" w:rsidRPr="00C730FB" w14:paraId="63178C6D" w14:textId="77777777" w:rsidTr="009759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C8798F" w14:textId="77777777" w:rsidR="00E15969" w:rsidRDefault="00E15969" w:rsidP="009759B2">
            <w:r w:rsidRPr="00C730FB">
              <w:t>Teacher and Student Investment</w:t>
            </w:r>
          </w:p>
          <w:p w14:paraId="4BEC52AB" w14:textId="77777777" w:rsidR="00E15969" w:rsidRDefault="00E15969" w:rsidP="009759B2"/>
          <w:p w14:paraId="442C3D4B" w14:textId="77777777" w:rsidR="00E15969" w:rsidRPr="00C730FB" w:rsidRDefault="00E15969" w:rsidP="009759B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38318C" w14:textId="77777777" w:rsidR="00E15969" w:rsidRPr="00C730FB" w:rsidRDefault="00E15969" w:rsidP="009759B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D1B6C1" w14:textId="77777777" w:rsidR="00E15969" w:rsidRPr="00C730FB" w:rsidRDefault="00E15969" w:rsidP="009759B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5CDD5C" w14:textId="77777777" w:rsidR="00E15969" w:rsidRPr="00C730FB" w:rsidRDefault="00E15969" w:rsidP="009759B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A4E4B1" w14:textId="77777777" w:rsidR="00E15969" w:rsidRPr="00C730FB" w:rsidRDefault="00E15969" w:rsidP="009759B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E64512" w14:textId="77777777" w:rsidR="00E15969" w:rsidRPr="00C730FB" w:rsidRDefault="00E15969" w:rsidP="009759B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F4BD85" w14:textId="77777777" w:rsidR="00E15969" w:rsidRPr="00C730FB" w:rsidRDefault="00E15969" w:rsidP="009759B2"/>
        </w:tc>
      </w:tr>
      <w:tr w:rsidR="00E15969" w:rsidRPr="00C730FB" w14:paraId="466F1A59" w14:textId="77777777" w:rsidTr="009759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732E22" w14:textId="77777777" w:rsidR="00E15969" w:rsidRDefault="00E15969" w:rsidP="009759B2">
            <w:r w:rsidRPr="00C730FB">
              <w:t>Teacher Practice</w:t>
            </w:r>
          </w:p>
          <w:p w14:paraId="72BD7D7B" w14:textId="77777777" w:rsidR="00E15969" w:rsidRDefault="00E15969" w:rsidP="009759B2"/>
          <w:p w14:paraId="6A83BB30" w14:textId="77777777" w:rsidR="00E15969" w:rsidRPr="00C730FB" w:rsidRDefault="00E15969" w:rsidP="009759B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B102AB" w14:textId="77777777" w:rsidR="00E15969" w:rsidRPr="00C730FB" w:rsidRDefault="00E15969" w:rsidP="009759B2">
            <w:r w:rsidRPr="00C730FB"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C038FB" w14:textId="77777777" w:rsidR="00E15969" w:rsidRPr="00C730FB" w:rsidRDefault="00E15969" w:rsidP="009759B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6CD61" w14:textId="77777777" w:rsidR="00E15969" w:rsidRPr="00C730FB" w:rsidRDefault="00E15969" w:rsidP="009759B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1ADB2" w14:textId="77777777" w:rsidR="00E15969" w:rsidRPr="00C730FB" w:rsidRDefault="00E15969" w:rsidP="009759B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416CFD" w14:textId="77777777" w:rsidR="00E15969" w:rsidRPr="00C730FB" w:rsidRDefault="00E15969" w:rsidP="009759B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FF1255" w14:textId="77777777" w:rsidR="00E15969" w:rsidRPr="00C730FB" w:rsidRDefault="00E15969" w:rsidP="009759B2"/>
        </w:tc>
      </w:tr>
      <w:tr w:rsidR="00E15969" w:rsidRPr="00C730FB" w14:paraId="2D79D0C9" w14:textId="77777777" w:rsidTr="009759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52AF82" w14:textId="77777777" w:rsidR="00E15969" w:rsidRDefault="00E15969" w:rsidP="009759B2">
            <w:r w:rsidRPr="00C730FB">
              <w:t>Student Outcomes</w:t>
            </w:r>
          </w:p>
          <w:p w14:paraId="1223ECA4" w14:textId="77777777" w:rsidR="00E15969" w:rsidRDefault="00E15969" w:rsidP="009759B2"/>
          <w:p w14:paraId="0739FDF6" w14:textId="77777777" w:rsidR="00E15969" w:rsidRPr="00C730FB" w:rsidRDefault="00E15969" w:rsidP="009759B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D08A8D" w14:textId="77777777" w:rsidR="00E15969" w:rsidRPr="00C730FB" w:rsidRDefault="00E15969" w:rsidP="009759B2">
            <w:r w:rsidRPr="00C730FB"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60284E" w14:textId="77777777" w:rsidR="00E15969" w:rsidRPr="00C730FB" w:rsidRDefault="00E15969" w:rsidP="009759B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F6ED17" w14:textId="77777777" w:rsidR="00E15969" w:rsidRPr="00C730FB" w:rsidRDefault="00E15969" w:rsidP="009759B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F23A09" w14:textId="77777777" w:rsidR="00E15969" w:rsidRPr="00C730FB" w:rsidRDefault="00E15969" w:rsidP="009759B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A94B55" w14:textId="77777777" w:rsidR="00E15969" w:rsidRPr="00C730FB" w:rsidRDefault="00E15969" w:rsidP="009759B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BBAA1D" w14:textId="77777777" w:rsidR="00E15969" w:rsidRPr="00C730FB" w:rsidRDefault="00E15969" w:rsidP="009759B2"/>
        </w:tc>
      </w:tr>
    </w:tbl>
    <w:p w14:paraId="354B75FA" w14:textId="77777777" w:rsidR="00E15969" w:rsidRDefault="00E15969" w:rsidP="00E15969"/>
    <w:p w14:paraId="2AF9D22F" w14:textId="77777777" w:rsidR="00E15969" w:rsidRPr="00C730FB" w:rsidRDefault="00E15969" w:rsidP="00E15969"/>
    <w:p w14:paraId="4D013129" w14:textId="77777777" w:rsidR="00E15969" w:rsidRPr="00C730FB" w:rsidRDefault="00E15969" w:rsidP="00E15969">
      <w:r w:rsidRPr="00C730FB">
        <w:lastRenderedPageBreak/>
        <w:t>Teacher and Student Investment - School and System Breakdown</w:t>
      </w:r>
    </w:p>
    <w:tbl>
      <w:tblPr>
        <w:tblW w:w="129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2"/>
        <w:gridCol w:w="1715"/>
        <w:gridCol w:w="1970"/>
        <w:gridCol w:w="1956"/>
        <w:gridCol w:w="1936"/>
        <w:gridCol w:w="1977"/>
      </w:tblGrid>
      <w:tr w:rsidR="00E15969" w:rsidRPr="007F30FF" w14:paraId="43598BC2" w14:textId="77777777" w:rsidTr="009759B2">
        <w:trPr>
          <w:trHeight w:val="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93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7D4CD" w14:textId="77777777" w:rsidR="00E15969" w:rsidRPr="007F30FF" w:rsidRDefault="00E15969" w:rsidP="009759B2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7F30FF">
              <w:rPr>
                <w:b/>
                <w:color w:val="FFFFFF" w:themeColor="background1"/>
              </w:rPr>
              <w:t>Survey Question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93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B8D52" w14:textId="77777777" w:rsidR="00E15969" w:rsidRPr="007F30FF" w:rsidRDefault="00E15969" w:rsidP="009759B2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7F30FF">
              <w:rPr>
                <w:b/>
                <w:color w:val="FFFFFF" w:themeColor="background1"/>
              </w:rPr>
              <w:t>System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93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95C41" w14:textId="77777777" w:rsidR="00E15969" w:rsidRPr="007F30FF" w:rsidRDefault="00E15969" w:rsidP="009759B2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7F30FF">
              <w:rPr>
                <w:b/>
                <w:color w:val="FFFFFF" w:themeColor="background1"/>
              </w:rPr>
              <w:t>School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93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4FED0" w14:textId="77777777" w:rsidR="00E15969" w:rsidRPr="007F30FF" w:rsidRDefault="00E15969" w:rsidP="009759B2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7F30FF">
              <w:rPr>
                <w:b/>
                <w:color w:val="FFFFFF" w:themeColor="background1"/>
              </w:rPr>
              <w:t>School 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93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012D5" w14:textId="77777777" w:rsidR="00E15969" w:rsidRPr="007F30FF" w:rsidRDefault="00E15969" w:rsidP="009759B2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7F30FF">
              <w:rPr>
                <w:b/>
                <w:color w:val="FFFFFF" w:themeColor="background1"/>
              </w:rPr>
              <w:t>School 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93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F41BB" w14:textId="77777777" w:rsidR="00E15969" w:rsidRPr="007F30FF" w:rsidRDefault="00E15969" w:rsidP="009759B2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7F30FF">
              <w:rPr>
                <w:b/>
                <w:color w:val="FFFFFF" w:themeColor="background1"/>
              </w:rPr>
              <w:t>School D</w:t>
            </w:r>
          </w:p>
        </w:tc>
      </w:tr>
      <w:tr w:rsidR="00E15969" w:rsidRPr="00C730FB" w14:paraId="361C5C6D" w14:textId="77777777" w:rsidTr="009759B2">
        <w:trPr>
          <w:trHeight w:val="7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36FCF" w14:textId="77777777" w:rsidR="00E15969" w:rsidRPr="00C730FB" w:rsidRDefault="00E15969" w:rsidP="009759B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54C56" w14:textId="77777777" w:rsidR="00E15969" w:rsidRPr="00C730FB" w:rsidRDefault="00E15969" w:rsidP="009759B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E6DEA" w14:textId="77777777" w:rsidR="00E15969" w:rsidRPr="00C730FB" w:rsidRDefault="00E15969" w:rsidP="009759B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B6859" w14:textId="77777777" w:rsidR="00E15969" w:rsidRPr="00C730FB" w:rsidRDefault="00E15969" w:rsidP="009759B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EFCF8" w14:textId="77777777" w:rsidR="00E15969" w:rsidRPr="00C730FB" w:rsidRDefault="00E15969" w:rsidP="009759B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B7962" w14:textId="77777777" w:rsidR="00E15969" w:rsidRPr="00C730FB" w:rsidRDefault="00E15969" w:rsidP="009759B2"/>
        </w:tc>
      </w:tr>
      <w:tr w:rsidR="00E15969" w:rsidRPr="00C730FB" w14:paraId="0E1CBD46" w14:textId="77777777" w:rsidTr="009759B2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2816F" w14:textId="77777777" w:rsidR="00E15969" w:rsidRPr="00C730FB" w:rsidRDefault="00E15969" w:rsidP="009759B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C81B3" w14:textId="77777777" w:rsidR="00E15969" w:rsidRPr="00C730FB" w:rsidRDefault="00E15969" w:rsidP="009759B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88BF7" w14:textId="77777777" w:rsidR="00E15969" w:rsidRPr="00C730FB" w:rsidRDefault="00E15969" w:rsidP="009759B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E57B4" w14:textId="77777777" w:rsidR="00E15969" w:rsidRPr="00C730FB" w:rsidRDefault="00E15969" w:rsidP="009759B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7471F" w14:textId="77777777" w:rsidR="00E15969" w:rsidRPr="00C730FB" w:rsidRDefault="00E15969" w:rsidP="009759B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0229E" w14:textId="77777777" w:rsidR="00E15969" w:rsidRPr="00C730FB" w:rsidRDefault="00E15969" w:rsidP="009759B2"/>
        </w:tc>
      </w:tr>
      <w:tr w:rsidR="00E15969" w:rsidRPr="00C730FB" w14:paraId="188D16B1" w14:textId="77777777" w:rsidTr="009759B2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5F0E8" w14:textId="77777777" w:rsidR="00E15969" w:rsidRPr="00C730FB" w:rsidRDefault="00E15969" w:rsidP="009759B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7E340" w14:textId="77777777" w:rsidR="00E15969" w:rsidRPr="00C730FB" w:rsidRDefault="00E15969" w:rsidP="009759B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5E889" w14:textId="77777777" w:rsidR="00E15969" w:rsidRPr="00C730FB" w:rsidRDefault="00E15969" w:rsidP="009759B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6CB40" w14:textId="77777777" w:rsidR="00E15969" w:rsidRPr="00C730FB" w:rsidRDefault="00E15969" w:rsidP="009759B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03D46" w14:textId="77777777" w:rsidR="00E15969" w:rsidRPr="00C730FB" w:rsidRDefault="00E15969" w:rsidP="009759B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B9D44" w14:textId="77777777" w:rsidR="00E15969" w:rsidRPr="00C730FB" w:rsidRDefault="00E15969" w:rsidP="009759B2"/>
        </w:tc>
      </w:tr>
      <w:tr w:rsidR="00E15969" w:rsidRPr="00C730FB" w14:paraId="463DE2F3" w14:textId="77777777" w:rsidTr="009759B2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C47BC" w14:textId="77777777" w:rsidR="00E15969" w:rsidRPr="00C730FB" w:rsidRDefault="00E15969" w:rsidP="009759B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8E36C" w14:textId="77777777" w:rsidR="00E15969" w:rsidRPr="00C730FB" w:rsidRDefault="00E15969" w:rsidP="009759B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95DE8" w14:textId="77777777" w:rsidR="00E15969" w:rsidRPr="00C730FB" w:rsidRDefault="00E15969" w:rsidP="009759B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4658C" w14:textId="77777777" w:rsidR="00E15969" w:rsidRPr="00C730FB" w:rsidRDefault="00E15969" w:rsidP="009759B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884A7" w14:textId="77777777" w:rsidR="00E15969" w:rsidRPr="00C730FB" w:rsidRDefault="00E15969" w:rsidP="009759B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5B782" w14:textId="77777777" w:rsidR="00E15969" w:rsidRPr="00C730FB" w:rsidRDefault="00E15969" w:rsidP="009759B2"/>
        </w:tc>
      </w:tr>
    </w:tbl>
    <w:p w14:paraId="4F384D42" w14:textId="77777777" w:rsidR="00E15969" w:rsidRPr="00C730FB" w:rsidRDefault="00E15969" w:rsidP="00E15969"/>
    <w:p w14:paraId="3DF8B3AB" w14:textId="77777777" w:rsidR="00E15969" w:rsidRPr="00C730FB" w:rsidRDefault="00E15969" w:rsidP="00E15969">
      <w:r w:rsidRPr="00C730FB">
        <w:t>Teacher and Student Investment - Focus Group Notes</w:t>
      </w:r>
    </w:p>
    <w:p w14:paraId="09118708" w14:textId="77777777" w:rsidR="00E15969" w:rsidRPr="00C730FB" w:rsidRDefault="00E15969" w:rsidP="00E15969">
      <w:r w:rsidRPr="00C730FB">
        <w:rPr>
          <w:i/>
          <w:iCs/>
        </w:rPr>
        <w:t>Record any focus group trends in the space below.</w:t>
      </w:r>
    </w:p>
    <w:tbl>
      <w:tblPr>
        <w:tblW w:w="129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60"/>
      </w:tblGrid>
      <w:tr w:rsidR="00E15969" w:rsidRPr="00C730FB" w14:paraId="28C4960E" w14:textId="77777777" w:rsidTr="009759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760491" w14:textId="77777777" w:rsidR="00E15969" w:rsidRDefault="00E15969" w:rsidP="009759B2">
            <w:r w:rsidRPr="00C730FB">
              <w:br/>
            </w:r>
            <w:r w:rsidRPr="00C730FB">
              <w:br/>
            </w:r>
            <w:r w:rsidRPr="00C730FB">
              <w:br/>
            </w:r>
            <w:r w:rsidRPr="00C730FB">
              <w:br/>
            </w:r>
            <w:r w:rsidRPr="00C730FB">
              <w:br/>
            </w:r>
          </w:p>
          <w:p w14:paraId="4A99ED2A" w14:textId="77777777" w:rsidR="00E15969" w:rsidRDefault="00E15969" w:rsidP="009759B2"/>
          <w:p w14:paraId="0E2C50D5" w14:textId="77777777" w:rsidR="00E15969" w:rsidRDefault="00E15969" w:rsidP="009759B2"/>
          <w:p w14:paraId="5525C1E3" w14:textId="77777777" w:rsidR="00E15969" w:rsidRDefault="00E15969" w:rsidP="009759B2"/>
          <w:p w14:paraId="248BF862" w14:textId="77777777" w:rsidR="00E15969" w:rsidRPr="00C730FB" w:rsidRDefault="00E15969" w:rsidP="009759B2">
            <w:r w:rsidRPr="00C730FB">
              <w:br/>
            </w:r>
            <w:r w:rsidRPr="00C730FB">
              <w:br/>
            </w:r>
          </w:p>
        </w:tc>
      </w:tr>
    </w:tbl>
    <w:p w14:paraId="18BD5162" w14:textId="77777777" w:rsidR="00E15969" w:rsidRDefault="00E15969" w:rsidP="00E15969"/>
    <w:p w14:paraId="31E7DC38" w14:textId="77777777" w:rsidR="00E15969" w:rsidRPr="00C730FB" w:rsidRDefault="00E15969" w:rsidP="00E15969">
      <w:r w:rsidRPr="00C730FB">
        <w:lastRenderedPageBreak/>
        <w:t>Teacher Practice</w:t>
      </w:r>
    </w:p>
    <w:tbl>
      <w:tblPr>
        <w:tblW w:w="129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5"/>
        <w:gridCol w:w="1890"/>
        <w:gridCol w:w="1800"/>
        <w:gridCol w:w="1800"/>
        <w:gridCol w:w="1800"/>
        <w:gridCol w:w="1781"/>
      </w:tblGrid>
      <w:tr w:rsidR="00E15969" w:rsidRPr="007F30FF" w14:paraId="275C427B" w14:textId="77777777" w:rsidTr="009759B2">
        <w:trPr>
          <w:trHeight w:val="561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93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80BFD" w14:textId="77777777" w:rsidR="00E15969" w:rsidRPr="007F30FF" w:rsidRDefault="00E15969" w:rsidP="009759B2">
            <w:pPr>
              <w:jc w:val="center"/>
              <w:rPr>
                <w:b/>
                <w:color w:val="FFFFFF" w:themeColor="background1"/>
              </w:rPr>
            </w:pPr>
            <w:r w:rsidRPr="007F30FF">
              <w:rPr>
                <w:b/>
                <w:color w:val="FFFFFF" w:themeColor="background1"/>
              </w:rPr>
              <w:t>Indicator on Walkthrough Tool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93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0B2DE" w14:textId="77777777" w:rsidR="00E15969" w:rsidRPr="007F30FF" w:rsidRDefault="00E15969" w:rsidP="009759B2">
            <w:pPr>
              <w:jc w:val="center"/>
              <w:rPr>
                <w:b/>
                <w:color w:val="FFFFFF" w:themeColor="background1"/>
              </w:rPr>
            </w:pPr>
            <w:r w:rsidRPr="007F30FF">
              <w:rPr>
                <w:b/>
                <w:color w:val="FFFFFF" w:themeColor="background1"/>
              </w:rPr>
              <w:t>System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93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AACD6" w14:textId="77777777" w:rsidR="00E15969" w:rsidRPr="007F30FF" w:rsidRDefault="00E15969" w:rsidP="009759B2">
            <w:pPr>
              <w:jc w:val="center"/>
              <w:rPr>
                <w:b/>
                <w:color w:val="FFFFFF" w:themeColor="background1"/>
              </w:rPr>
            </w:pPr>
            <w:r w:rsidRPr="007F30FF">
              <w:rPr>
                <w:b/>
                <w:color w:val="FFFFFF" w:themeColor="background1"/>
              </w:rPr>
              <w:t>School 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93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584CE" w14:textId="77777777" w:rsidR="00E15969" w:rsidRPr="007F30FF" w:rsidRDefault="00E15969" w:rsidP="009759B2">
            <w:pPr>
              <w:jc w:val="center"/>
              <w:rPr>
                <w:b/>
                <w:color w:val="FFFFFF" w:themeColor="background1"/>
              </w:rPr>
            </w:pPr>
            <w:r w:rsidRPr="007F30FF">
              <w:rPr>
                <w:b/>
                <w:color w:val="FFFFFF" w:themeColor="background1"/>
              </w:rPr>
              <w:t>School B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93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49E71" w14:textId="77777777" w:rsidR="00E15969" w:rsidRPr="007F30FF" w:rsidRDefault="00E15969" w:rsidP="009759B2">
            <w:pPr>
              <w:jc w:val="center"/>
              <w:rPr>
                <w:b/>
                <w:color w:val="FFFFFF" w:themeColor="background1"/>
              </w:rPr>
            </w:pPr>
            <w:r w:rsidRPr="007F30FF">
              <w:rPr>
                <w:b/>
                <w:color w:val="FFFFFF" w:themeColor="background1"/>
              </w:rPr>
              <w:t>School C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93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F1317" w14:textId="77777777" w:rsidR="00E15969" w:rsidRPr="007F30FF" w:rsidRDefault="00E15969" w:rsidP="009759B2">
            <w:pPr>
              <w:jc w:val="center"/>
              <w:rPr>
                <w:b/>
                <w:color w:val="FFFFFF" w:themeColor="background1"/>
              </w:rPr>
            </w:pPr>
            <w:r w:rsidRPr="007F30FF">
              <w:rPr>
                <w:b/>
                <w:color w:val="FFFFFF" w:themeColor="background1"/>
              </w:rPr>
              <w:t>School D</w:t>
            </w:r>
          </w:p>
        </w:tc>
      </w:tr>
      <w:tr w:rsidR="00E15969" w:rsidRPr="00C730FB" w14:paraId="73CA9AD1" w14:textId="77777777" w:rsidTr="009759B2">
        <w:trPr>
          <w:trHeight w:val="720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F3C75" w14:textId="77777777" w:rsidR="00E15969" w:rsidRPr="00C730FB" w:rsidRDefault="00E15969" w:rsidP="009759B2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F0AD3" w14:textId="77777777" w:rsidR="00E15969" w:rsidRPr="00C730FB" w:rsidRDefault="00E15969" w:rsidP="009759B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F34F1" w14:textId="77777777" w:rsidR="00E15969" w:rsidRPr="00C730FB" w:rsidRDefault="00E15969" w:rsidP="009759B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ED7CB" w14:textId="77777777" w:rsidR="00E15969" w:rsidRPr="00C730FB" w:rsidRDefault="00E15969" w:rsidP="009759B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96335" w14:textId="77777777" w:rsidR="00E15969" w:rsidRPr="00C730FB" w:rsidRDefault="00E15969" w:rsidP="009759B2"/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FC7A3" w14:textId="77777777" w:rsidR="00E15969" w:rsidRPr="00C730FB" w:rsidRDefault="00E15969" w:rsidP="009759B2"/>
        </w:tc>
      </w:tr>
      <w:tr w:rsidR="00E15969" w:rsidRPr="00C730FB" w14:paraId="3EC965DF" w14:textId="77777777" w:rsidTr="009759B2">
        <w:trPr>
          <w:trHeight w:val="720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245A1" w14:textId="77777777" w:rsidR="00E15969" w:rsidRPr="00C730FB" w:rsidRDefault="00E15969" w:rsidP="009759B2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5F525" w14:textId="77777777" w:rsidR="00E15969" w:rsidRPr="00C730FB" w:rsidRDefault="00E15969" w:rsidP="009759B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A8D77" w14:textId="77777777" w:rsidR="00E15969" w:rsidRPr="00C730FB" w:rsidRDefault="00E15969" w:rsidP="009759B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20657" w14:textId="77777777" w:rsidR="00E15969" w:rsidRPr="00C730FB" w:rsidRDefault="00E15969" w:rsidP="009759B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A17F7" w14:textId="77777777" w:rsidR="00E15969" w:rsidRPr="00C730FB" w:rsidRDefault="00E15969" w:rsidP="009759B2"/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628D6" w14:textId="77777777" w:rsidR="00E15969" w:rsidRPr="00C730FB" w:rsidRDefault="00E15969" w:rsidP="009759B2"/>
        </w:tc>
      </w:tr>
      <w:tr w:rsidR="00E15969" w:rsidRPr="00C730FB" w14:paraId="2A6D06B4" w14:textId="77777777" w:rsidTr="009759B2">
        <w:trPr>
          <w:trHeight w:val="720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5E477" w14:textId="77777777" w:rsidR="00E15969" w:rsidRPr="00C730FB" w:rsidRDefault="00E15969" w:rsidP="009759B2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A9BDF" w14:textId="77777777" w:rsidR="00E15969" w:rsidRPr="00C730FB" w:rsidRDefault="00E15969" w:rsidP="009759B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A9067" w14:textId="77777777" w:rsidR="00E15969" w:rsidRPr="00C730FB" w:rsidRDefault="00E15969" w:rsidP="009759B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2A9D0" w14:textId="77777777" w:rsidR="00E15969" w:rsidRPr="00C730FB" w:rsidRDefault="00E15969" w:rsidP="009759B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98E12" w14:textId="77777777" w:rsidR="00E15969" w:rsidRPr="00C730FB" w:rsidRDefault="00E15969" w:rsidP="009759B2"/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C0588" w14:textId="77777777" w:rsidR="00E15969" w:rsidRPr="00C730FB" w:rsidRDefault="00E15969" w:rsidP="009759B2"/>
        </w:tc>
      </w:tr>
      <w:tr w:rsidR="00E15969" w:rsidRPr="00C730FB" w14:paraId="6DE80D27" w14:textId="77777777" w:rsidTr="009759B2">
        <w:trPr>
          <w:trHeight w:val="720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6E821" w14:textId="77777777" w:rsidR="00E15969" w:rsidRPr="00C730FB" w:rsidRDefault="00E15969" w:rsidP="009759B2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4116E" w14:textId="77777777" w:rsidR="00E15969" w:rsidRPr="00C730FB" w:rsidRDefault="00E15969" w:rsidP="009759B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D81D3" w14:textId="77777777" w:rsidR="00E15969" w:rsidRPr="00C730FB" w:rsidRDefault="00E15969" w:rsidP="009759B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A65D3" w14:textId="77777777" w:rsidR="00E15969" w:rsidRPr="00C730FB" w:rsidRDefault="00E15969" w:rsidP="009759B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13854" w14:textId="77777777" w:rsidR="00E15969" w:rsidRPr="00C730FB" w:rsidRDefault="00E15969" w:rsidP="009759B2"/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ABED6" w14:textId="77777777" w:rsidR="00E15969" w:rsidRPr="00C730FB" w:rsidRDefault="00E15969" w:rsidP="009759B2"/>
        </w:tc>
      </w:tr>
    </w:tbl>
    <w:p w14:paraId="7A4D8335" w14:textId="77777777" w:rsidR="00E15969" w:rsidRDefault="00E15969" w:rsidP="00E15969"/>
    <w:p w14:paraId="0AAF73C8" w14:textId="77777777" w:rsidR="00E15969" w:rsidRPr="00C730FB" w:rsidRDefault="00E15969" w:rsidP="00E15969">
      <w:r w:rsidRPr="00C730FB">
        <w:t>Student Outcomes</w:t>
      </w:r>
    </w:p>
    <w:tbl>
      <w:tblPr>
        <w:tblW w:w="129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5"/>
        <w:gridCol w:w="1835"/>
        <w:gridCol w:w="2107"/>
        <w:gridCol w:w="2092"/>
        <w:gridCol w:w="2072"/>
        <w:gridCol w:w="2115"/>
      </w:tblGrid>
      <w:tr w:rsidR="00E15969" w:rsidRPr="007F30FF" w14:paraId="6E9343AD" w14:textId="77777777" w:rsidTr="009759B2">
        <w:trPr>
          <w:trHeight w:val="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93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965F3" w14:textId="77777777" w:rsidR="00E15969" w:rsidRPr="007F30FF" w:rsidRDefault="00E15969" w:rsidP="009759B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Assessment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93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8C7CA" w14:textId="77777777" w:rsidR="00E15969" w:rsidRPr="007F30FF" w:rsidRDefault="00E15969" w:rsidP="009759B2">
            <w:pPr>
              <w:jc w:val="center"/>
              <w:rPr>
                <w:b/>
                <w:color w:val="FFFFFF" w:themeColor="background1"/>
              </w:rPr>
            </w:pPr>
            <w:r w:rsidRPr="007F30FF">
              <w:rPr>
                <w:b/>
                <w:color w:val="FFFFFF" w:themeColor="background1"/>
              </w:rPr>
              <w:t>System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93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53FD1" w14:textId="77777777" w:rsidR="00E15969" w:rsidRPr="007F30FF" w:rsidRDefault="00E15969" w:rsidP="009759B2">
            <w:pPr>
              <w:jc w:val="center"/>
              <w:rPr>
                <w:b/>
                <w:color w:val="FFFFFF" w:themeColor="background1"/>
              </w:rPr>
            </w:pPr>
            <w:r w:rsidRPr="007F30FF">
              <w:rPr>
                <w:b/>
                <w:color w:val="FFFFFF" w:themeColor="background1"/>
              </w:rPr>
              <w:t>School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93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DE794" w14:textId="77777777" w:rsidR="00E15969" w:rsidRPr="007F30FF" w:rsidRDefault="00E15969" w:rsidP="009759B2">
            <w:pPr>
              <w:jc w:val="center"/>
              <w:rPr>
                <w:b/>
                <w:color w:val="FFFFFF" w:themeColor="background1"/>
              </w:rPr>
            </w:pPr>
            <w:r w:rsidRPr="007F30FF">
              <w:rPr>
                <w:b/>
                <w:color w:val="FFFFFF" w:themeColor="background1"/>
              </w:rPr>
              <w:t>School 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93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9EA84" w14:textId="77777777" w:rsidR="00E15969" w:rsidRPr="007F30FF" w:rsidRDefault="00E15969" w:rsidP="009759B2">
            <w:pPr>
              <w:jc w:val="center"/>
              <w:rPr>
                <w:b/>
                <w:color w:val="FFFFFF" w:themeColor="background1"/>
              </w:rPr>
            </w:pPr>
            <w:r w:rsidRPr="007F30FF">
              <w:rPr>
                <w:b/>
                <w:color w:val="FFFFFF" w:themeColor="background1"/>
              </w:rPr>
              <w:t>School 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93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69AF4" w14:textId="77777777" w:rsidR="00E15969" w:rsidRPr="007F30FF" w:rsidRDefault="00E15969" w:rsidP="009759B2">
            <w:pPr>
              <w:jc w:val="center"/>
              <w:rPr>
                <w:b/>
                <w:color w:val="FFFFFF" w:themeColor="background1"/>
              </w:rPr>
            </w:pPr>
            <w:r w:rsidRPr="007F30FF">
              <w:rPr>
                <w:b/>
                <w:color w:val="FFFFFF" w:themeColor="background1"/>
              </w:rPr>
              <w:t>School D</w:t>
            </w:r>
          </w:p>
        </w:tc>
      </w:tr>
      <w:tr w:rsidR="00E15969" w:rsidRPr="00C730FB" w14:paraId="113265EF" w14:textId="77777777" w:rsidTr="009759B2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8372A" w14:textId="77777777" w:rsidR="00E15969" w:rsidRPr="00C730FB" w:rsidRDefault="00E15969" w:rsidP="009759B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90EB7" w14:textId="77777777" w:rsidR="00E15969" w:rsidRPr="00C730FB" w:rsidRDefault="00E15969" w:rsidP="009759B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64EC2" w14:textId="77777777" w:rsidR="00E15969" w:rsidRPr="00C730FB" w:rsidRDefault="00E15969" w:rsidP="009759B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83EDE" w14:textId="77777777" w:rsidR="00E15969" w:rsidRPr="00C730FB" w:rsidRDefault="00E15969" w:rsidP="009759B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0B50B" w14:textId="77777777" w:rsidR="00E15969" w:rsidRPr="00C730FB" w:rsidRDefault="00E15969" w:rsidP="009759B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E6481" w14:textId="77777777" w:rsidR="00E15969" w:rsidRPr="00C730FB" w:rsidRDefault="00E15969" w:rsidP="009759B2"/>
        </w:tc>
      </w:tr>
      <w:tr w:rsidR="00E15969" w:rsidRPr="00C730FB" w14:paraId="6FE70FB2" w14:textId="77777777" w:rsidTr="009759B2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D36B9" w14:textId="77777777" w:rsidR="00E15969" w:rsidRPr="00C730FB" w:rsidRDefault="00E15969" w:rsidP="009759B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93A30" w14:textId="77777777" w:rsidR="00E15969" w:rsidRPr="00C730FB" w:rsidRDefault="00E15969" w:rsidP="009759B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A1B41" w14:textId="77777777" w:rsidR="00E15969" w:rsidRPr="00C730FB" w:rsidRDefault="00E15969" w:rsidP="009759B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461F6" w14:textId="77777777" w:rsidR="00E15969" w:rsidRPr="00C730FB" w:rsidRDefault="00E15969" w:rsidP="009759B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EC992" w14:textId="77777777" w:rsidR="00E15969" w:rsidRPr="00C730FB" w:rsidRDefault="00E15969" w:rsidP="009759B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7D084" w14:textId="77777777" w:rsidR="00E15969" w:rsidRPr="00C730FB" w:rsidRDefault="00E15969" w:rsidP="009759B2"/>
        </w:tc>
      </w:tr>
      <w:tr w:rsidR="00E15969" w:rsidRPr="00C730FB" w14:paraId="10641C3A" w14:textId="77777777" w:rsidTr="009759B2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22544" w14:textId="77777777" w:rsidR="00E15969" w:rsidRPr="00C730FB" w:rsidRDefault="00E15969" w:rsidP="009759B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C5017" w14:textId="77777777" w:rsidR="00E15969" w:rsidRPr="00C730FB" w:rsidRDefault="00E15969" w:rsidP="009759B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9202D" w14:textId="77777777" w:rsidR="00E15969" w:rsidRPr="00C730FB" w:rsidRDefault="00E15969" w:rsidP="009759B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4436D" w14:textId="77777777" w:rsidR="00E15969" w:rsidRPr="00C730FB" w:rsidRDefault="00E15969" w:rsidP="009759B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B932C" w14:textId="77777777" w:rsidR="00E15969" w:rsidRPr="00C730FB" w:rsidRDefault="00E15969" w:rsidP="009759B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9F25F" w14:textId="77777777" w:rsidR="00E15969" w:rsidRPr="00C730FB" w:rsidRDefault="00E15969" w:rsidP="009759B2"/>
        </w:tc>
      </w:tr>
      <w:tr w:rsidR="00E15969" w:rsidRPr="00C730FB" w14:paraId="3EA8198D" w14:textId="77777777" w:rsidTr="009759B2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B9E41" w14:textId="77777777" w:rsidR="00E15969" w:rsidRPr="00C730FB" w:rsidRDefault="00E15969" w:rsidP="009759B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324DD" w14:textId="77777777" w:rsidR="00E15969" w:rsidRPr="00C730FB" w:rsidRDefault="00E15969" w:rsidP="009759B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A18DD" w14:textId="77777777" w:rsidR="00E15969" w:rsidRPr="00C730FB" w:rsidRDefault="00E15969" w:rsidP="009759B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8A351" w14:textId="77777777" w:rsidR="00E15969" w:rsidRPr="00C730FB" w:rsidRDefault="00E15969" w:rsidP="009759B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E036A" w14:textId="77777777" w:rsidR="00E15969" w:rsidRPr="00C730FB" w:rsidRDefault="00E15969" w:rsidP="009759B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5BAB2" w14:textId="77777777" w:rsidR="00E15969" w:rsidRPr="00C730FB" w:rsidRDefault="00E15969" w:rsidP="009759B2"/>
        </w:tc>
      </w:tr>
    </w:tbl>
    <w:p w14:paraId="51E91CB9" w14:textId="77777777" w:rsidR="00E15969" w:rsidRDefault="00E15969" w:rsidP="00E15969"/>
    <w:p w14:paraId="76FFD1A0" w14:textId="77777777" w:rsidR="00E15969" w:rsidRPr="00C730FB" w:rsidRDefault="00E15969" w:rsidP="00E15969"/>
    <w:p w14:paraId="4F19E0F5" w14:textId="77777777" w:rsidR="00E15969" w:rsidRPr="00C730FB" w:rsidRDefault="00E15969" w:rsidP="00E15969">
      <w:r w:rsidRPr="00C730FB">
        <w:lastRenderedPageBreak/>
        <w:t xml:space="preserve">Feedback </w:t>
      </w:r>
      <w:r>
        <w:t>o</w:t>
      </w:r>
      <w:r w:rsidRPr="00C730FB">
        <w:t>n Units and Lessons</w:t>
      </w:r>
    </w:p>
    <w:tbl>
      <w:tblPr>
        <w:tblW w:w="129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2"/>
        <w:gridCol w:w="6558"/>
      </w:tblGrid>
      <w:tr w:rsidR="00E15969" w:rsidRPr="007F30FF" w14:paraId="7CDA92C9" w14:textId="77777777" w:rsidTr="009759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93C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D7FE55" w14:textId="77777777" w:rsidR="00E15969" w:rsidRPr="007F30FF" w:rsidRDefault="00E15969" w:rsidP="009759B2">
            <w:pPr>
              <w:jc w:val="center"/>
              <w:rPr>
                <w:b/>
                <w:color w:val="FFFFFF" w:themeColor="background1"/>
              </w:rPr>
            </w:pPr>
            <w:r w:rsidRPr="007F30FF">
              <w:rPr>
                <w:b/>
                <w:color w:val="FFFFFF" w:themeColor="background1"/>
              </w:rPr>
              <w:t>Unit Number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93C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4C8DD" w14:textId="77777777" w:rsidR="00E15969" w:rsidRPr="007F30FF" w:rsidRDefault="00E15969" w:rsidP="009759B2">
            <w:pPr>
              <w:jc w:val="center"/>
              <w:rPr>
                <w:b/>
                <w:color w:val="FFFFFF" w:themeColor="background1"/>
              </w:rPr>
            </w:pPr>
            <w:r w:rsidRPr="007F30FF">
              <w:rPr>
                <w:b/>
                <w:color w:val="FFFFFF" w:themeColor="background1"/>
              </w:rPr>
              <w:t>Lesson Notes</w:t>
            </w:r>
          </w:p>
        </w:tc>
      </w:tr>
      <w:tr w:rsidR="00E15969" w:rsidRPr="00C730FB" w14:paraId="1FFF2D49" w14:textId="77777777" w:rsidTr="009759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3E1451" w14:textId="77777777" w:rsidR="00E15969" w:rsidRDefault="00E15969" w:rsidP="009759B2"/>
          <w:p w14:paraId="309E4576" w14:textId="77777777" w:rsidR="00E15969" w:rsidRDefault="00E15969" w:rsidP="009759B2"/>
          <w:p w14:paraId="42DB9822" w14:textId="77777777" w:rsidR="00E15969" w:rsidRPr="00C730FB" w:rsidRDefault="00E15969" w:rsidP="009759B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682923" w14:textId="77777777" w:rsidR="00E15969" w:rsidRPr="00C730FB" w:rsidRDefault="00E15969" w:rsidP="009759B2"/>
        </w:tc>
      </w:tr>
      <w:tr w:rsidR="00E15969" w:rsidRPr="00C730FB" w14:paraId="499974DE" w14:textId="77777777" w:rsidTr="009759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790FE1" w14:textId="77777777" w:rsidR="00E15969" w:rsidRDefault="00E15969" w:rsidP="009759B2"/>
          <w:p w14:paraId="0E62F3B9" w14:textId="77777777" w:rsidR="00E15969" w:rsidRDefault="00E15969" w:rsidP="009759B2"/>
          <w:p w14:paraId="052CB08A" w14:textId="77777777" w:rsidR="00E15969" w:rsidRPr="00C730FB" w:rsidRDefault="00E15969" w:rsidP="009759B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7D57AE" w14:textId="77777777" w:rsidR="00E15969" w:rsidRPr="00C730FB" w:rsidRDefault="00E15969" w:rsidP="009759B2"/>
        </w:tc>
      </w:tr>
      <w:tr w:rsidR="00E15969" w:rsidRPr="00C730FB" w14:paraId="1FFB8CFE" w14:textId="77777777" w:rsidTr="009759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254D81" w14:textId="77777777" w:rsidR="00E15969" w:rsidRDefault="00E15969" w:rsidP="009759B2"/>
          <w:p w14:paraId="751B1411" w14:textId="77777777" w:rsidR="00E15969" w:rsidRDefault="00E15969" w:rsidP="009759B2"/>
          <w:p w14:paraId="2ADDD7F3" w14:textId="77777777" w:rsidR="00E15969" w:rsidRPr="00C730FB" w:rsidRDefault="00E15969" w:rsidP="009759B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B23DDA" w14:textId="77777777" w:rsidR="00E15969" w:rsidRPr="00C730FB" w:rsidRDefault="00E15969" w:rsidP="009759B2"/>
        </w:tc>
      </w:tr>
      <w:tr w:rsidR="00E15969" w:rsidRPr="00C730FB" w14:paraId="281F6D99" w14:textId="77777777" w:rsidTr="009759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CB9FA" w14:textId="77777777" w:rsidR="00E15969" w:rsidRDefault="00E15969" w:rsidP="009759B2"/>
          <w:p w14:paraId="50576D28" w14:textId="77777777" w:rsidR="00E15969" w:rsidRDefault="00E15969" w:rsidP="009759B2"/>
          <w:p w14:paraId="4503805B" w14:textId="77777777" w:rsidR="00E15969" w:rsidRPr="00C730FB" w:rsidRDefault="00E15969" w:rsidP="009759B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600152" w14:textId="77777777" w:rsidR="00E15969" w:rsidRPr="00C730FB" w:rsidRDefault="00E15969" w:rsidP="009759B2"/>
        </w:tc>
      </w:tr>
    </w:tbl>
    <w:p w14:paraId="58BC5302" w14:textId="77777777" w:rsidR="00E15969" w:rsidRDefault="00E15969" w:rsidP="00E15969"/>
    <w:p w14:paraId="4BC9580E" w14:textId="77777777" w:rsidR="00E15969" w:rsidRPr="00C730FB" w:rsidRDefault="00E15969" w:rsidP="00E15969">
      <w:r w:rsidRPr="00C730FB">
        <w:t>Improvements List</w:t>
      </w:r>
    </w:p>
    <w:tbl>
      <w:tblPr>
        <w:tblW w:w="129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0"/>
        <w:gridCol w:w="4140"/>
        <w:gridCol w:w="5068"/>
      </w:tblGrid>
      <w:tr w:rsidR="00E15969" w:rsidRPr="007F30FF" w14:paraId="3077C0BD" w14:textId="77777777" w:rsidTr="009759B2">
        <w:trPr>
          <w:trHeight w:val="287"/>
        </w:trPr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93C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3F33F" w14:textId="77777777" w:rsidR="00E15969" w:rsidRPr="007F30FF" w:rsidRDefault="00E15969" w:rsidP="009759B2">
            <w:pPr>
              <w:jc w:val="center"/>
              <w:rPr>
                <w:b/>
                <w:color w:val="FFFFFF" w:themeColor="background1"/>
              </w:rPr>
            </w:pPr>
            <w:r w:rsidRPr="007F30FF">
              <w:rPr>
                <w:b/>
                <w:color w:val="FFFFFF" w:themeColor="background1"/>
              </w:rPr>
              <w:t>Improvement Idea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93C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76969" w14:textId="72E8A182" w:rsidR="00E15969" w:rsidRPr="007F30FF" w:rsidRDefault="00E15969" w:rsidP="009759B2">
            <w:pPr>
              <w:jc w:val="center"/>
              <w:rPr>
                <w:b/>
                <w:color w:val="FFFFFF" w:themeColor="background1"/>
              </w:rPr>
            </w:pPr>
            <w:r w:rsidRPr="007F30FF">
              <w:rPr>
                <w:b/>
                <w:color w:val="FFFFFF" w:themeColor="background1"/>
              </w:rPr>
              <w:t>Category (coaching, planning, etc</w:t>
            </w:r>
            <w:r>
              <w:rPr>
                <w:b/>
                <w:color w:val="FFFFFF" w:themeColor="background1"/>
              </w:rPr>
              <w:t>.</w:t>
            </w:r>
            <w:r w:rsidRPr="007F30FF">
              <w:rPr>
                <w:b/>
                <w:color w:val="FFFFFF" w:themeColor="background1"/>
              </w:rPr>
              <w:t>)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93C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F3E3D2" w14:textId="6188E180" w:rsidR="00E15969" w:rsidRPr="007F30FF" w:rsidRDefault="00E15969" w:rsidP="009759B2">
            <w:pPr>
              <w:jc w:val="center"/>
              <w:rPr>
                <w:b/>
                <w:color w:val="FFFFFF" w:themeColor="background1"/>
              </w:rPr>
            </w:pPr>
            <w:r w:rsidRPr="007F30FF">
              <w:rPr>
                <w:b/>
                <w:color w:val="FFFFFF" w:themeColor="background1"/>
              </w:rPr>
              <w:t>Prioritization notes (short term, long term, etc</w:t>
            </w:r>
            <w:r>
              <w:rPr>
                <w:b/>
                <w:color w:val="FFFFFF" w:themeColor="background1"/>
              </w:rPr>
              <w:t>.</w:t>
            </w:r>
            <w:r w:rsidRPr="007F30FF">
              <w:rPr>
                <w:b/>
                <w:color w:val="FFFFFF" w:themeColor="background1"/>
              </w:rPr>
              <w:t>)</w:t>
            </w:r>
          </w:p>
        </w:tc>
      </w:tr>
      <w:tr w:rsidR="00E15969" w:rsidRPr="00C730FB" w14:paraId="2F4DBB60" w14:textId="77777777" w:rsidTr="009759B2">
        <w:trPr>
          <w:trHeight w:val="555"/>
        </w:trPr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29D724" w14:textId="77777777" w:rsidR="00E15969" w:rsidRDefault="00E15969" w:rsidP="009759B2"/>
          <w:p w14:paraId="492F8108" w14:textId="77777777" w:rsidR="00E15969" w:rsidRDefault="00E15969" w:rsidP="009759B2"/>
          <w:p w14:paraId="3E75DA9C" w14:textId="77777777" w:rsidR="00E15969" w:rsidRPr="00C730FB" w:rsidRDefault="00E15969" w:rsidP="009759B2"/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50702F" w14:textId="77777777" w:rsidR="00E15969" w:rsidRPr="00C730FB" w:rsidRDefault="00E15969" w:rsidP="009759B2"/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EC88EE" w14:textId="77777777" w:rsidR="00E15969" w:rsidRPr="00C730FB" w:rsidRDefault="00E15969" w:rsidP="009759B2"/>
        </w:tc>
      </w:tr>
      <w:tr w:rsidR="00E15969" w:rsidRPr="00C730FB" w14:paraId="468086E8" w14:textId="77777777" w:rsidTr="009759B2">
        <w:trPr>
          <w:trHeight w:val="555"/>
        </w:trPr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1A0C18" w14:textId="77777777" w:rsidR="00E15969" w:rsidRDefault="00E15969" w:rsidP="009759B2"/>
          <w:p w14:paraId="064ED3BB" w14:textId="77777777" w:rsidR="00E15969" w:rsidRDefault="00E15969" w:rsidP="009759B2"/>
          <w:p w14:paraId="191D6CB3" w14:textId="77777777" w:rsidR="00E15969" w:rsidRPr="00C730FB" w:rsidRDefault="00E15969" w:rsidP="009759B2"/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DFD89C" w14:textId="77777777" w:rsidR="00E15969" w:rsidRPr="00C730FB" w:rsidRDefault="00E15969" w:rsidP="009759B2"/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859A62" w14:textId="77777777" w:rsidR="00E15969" w:rsidRPr="00C730FB" w:rsidRDefault="00E15969" w:rsidP="009759B2"/>
        </w:tc>
      </w:tr>
      <w:tr w:rsidR="00E15969" w:rsidRPr="00C730FB" w14:paraId="2FC6BDEA" w14:textId="77777777" w:rsidTr="009759B2">
        <w:trPr>
          <w:trHeight w:val="574"/>
        </w:trPr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C43BEF" w14:textId="77777777" w:rsidR="00E15969" w:rsidRDefault="00E15969" w:rsidP="009759B2"/>
          <w:p w14:paraId="423C2EDE" w14:textId="77777777" w:rsidR="00E15969" w:rsidRDefault="00E15969" w:rsidP="009759B2"/>
          <w:p w14:paraId="19DEDBD5" w14:textId="77777777" w:rsidR="00E15969" w:rsidRPr="00C730FB" w:rsidRDefault="00E15969" w:rsidP="009759B2"/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A44469" w14:textId="77777777" w:rsidR="00E15969" w:rsidRPr="00C730FB" w:rsidRDefault="00E15969" w:rsidP="009759B2"/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E1354D" w14:textId="77777777" w:rsidR="00E15969" w:rsidRPr="00C730FB" w:rsidRDefault="00E15969" w:rsidP="009759B2"/>
        </w:tc>
      </w:tr>
    </w:tbl>
    <w:p w14:paraId="2B8C1ACB" w14:textId="77777777" w:rsidR="003E6913" w:rsidRDefault="003E6913"/>
    <w:sectPr w:rsidR="003E6913" w:rsidSect="0097076F">
      <w:footerReference w:type="even" r:id="rId7"/>
      <w:footerReference w:type="default" r:id="rId8"/>
      <w:footerReference w:type="first" r:id="rId9"/>
      <w:pgSz w:w="15840" w:h="12240" w:orient="landscape"/>
      <w:pgMar w:top="1800" w:right="1728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E898E" w14:textId="77777777" w:rsidR="00CA362E" w:rsidRDefault="00CA362E" w:rsidP="000E391B">
      <w:r>
        <w:separator/>
      </w:r>
    </w:p>
  </w:endnote>
  <w:endnote w:type="continuationSeparator" w:id="0">
    <w:p w14:paraId="369EEA26" w14:textId="77777777" w:rsidR="00CA362E" w:rsidRDefault="00CA362E" w:rsidP="000E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GｺﾞｼｯｸM">
    <w:altName w:val="Times New Roman"/>
    <w:panose1 w:val="020B0604020202020204"/>
    <w:charset w:val="00"/>
    <w:family w:val="roman"/>
    <w:notTrueType/>
    <w:pitch w:val="default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Avenir Next Regular"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1D31E" w14:textId="77777777" w:rsidR="000E391B" w:rsidRDefault="000E391B" w:rsidP="009707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ECE7FD" w14:textId="77777777" w:rsidR="000E391B" w:rsidRDefault="000E391B" w:rsidP="000E39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9C1ED" w14:textId="77777777" w:rsidR="000E391B" w:rsidRPr="004A5F23" w:rsidRDefault="000E391B" w:rsidP="005F63E9">
    <w:pPr>
      <w:pStyle w:val="Footer"/>
      <w:framePr w:wrap="around" w:vAnchor="text" w:hAnchor="page" w:x="14849" w:y="6"/>
      <w:rPr>
        <w:rStyle w:val="PageNumber"/>
      </w:rPr>
    </w:pPr>
    <w:r w:rsidRPr="004A5F23">
      <w:rPr>
        <w:rStyle w:val="PageNumber"/>
      </w:rPr>
      <w:fldChar w:fldCharType="begin"/>
    </w:r>
    <w:r w:rsidRPr="004A5F23">
      <w:rPr>
        <w:rStyle w:val="PageNumber"/>
      </w:rPr>
      <w:instrText xml:space="preserve">PAGE  </w:instrText>
    </w:r>
    <w:r w:rsidRPr="004A5F23">
      <w:rPr>
        <w:rStyle w:val="PageNumber"/>
      </w:rPr>
      <w:fldChar w:fldCharType="separate"/>
    </w:r>
    <w:r w:rsidR="00F50CBD">
      <w:rPr>
        <w:rStyle w:val="PageNumber"/>
        <w:noProof/>
      </w:rPr>
      <w:t>2</w:t>
    </w:r>
    <w:r w:rsidRPr="004A5F23">
      <w:rPr>
        <w:rStyle w:val="PageNumber"/>
      </w:rPr>
      <w:fldChar w:fldCharType="end"/>
    </w:r>
  </w:p>
  <w:p w14:paraId="59E19203" w14:textId="77777777" w:rsidR="000E391B" w:rsidRDefault="005F63E9" w:rsidP="000E391B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38B8460" wp14:editId="5A623941">
              <wp:simplePos x="0" y="0"/>
              <wp:positionH relativeFrom="page">
                <wp:posOffset>546100</wp:posOffset>
              </wp:positionH>
              <wp:positionV relativeFrom="page">
                <wp:posOffset>7175500</wp:posOffset>
              </wp:positionV>
              <wp:extent cx="5448300" cy="248920"/>
              <wp:effectExtent l="0" t="0" r="0" b="5080"/>
              <wp:wrapThrough wrapText="bothSides">
                <wp:wrapPolygon edited="0">
                  <wp:start x="0" y="0"/>
                  <wp:lineTo x="0" y="20939"/>
                  <wp:lineTo x="21298" y="20939"/>
                  <wp:lineTo x="21298" y="0"/>
                  <wp:lineTo x="0" y="0"/>
                </wp:wrapPolygon>
              </wp:wrapThrough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4830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F7DE4B" w14:textId="77777777" w:rsidR="005F63E9" w:rsidRPr="003E6913" w:rsidRDefault="003E6913" w:rsidP="00905CEE">
                          <w:pPr>
                            <w:rPr>
                              <w:i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  <w:r w:rsidRPr="00FE6069">
                            <w:rPr>
                              <w:i/>
                              <w:color w:val="808080" w:themeColor="background1" w:themeShade="80"/>
                              <w:sz w:val="22"/>
                              <w:szCs w:val="22"/>
                            </w:rPr>
                            <w:t>ORIGINALLY SOURCED FROM INSTRUCTION PARTNERS AT CURRICULUMSUPPORT.ORG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8B846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3pt;margin-top:565pt;width:429pt;height:19.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" filled="f" stroked="f">
              <v:textbox inset="0,0,,0">
                <w:txbxContent>
                  <w:p w14:paraId="02F7DE4B" w14:textId="77777777" w:rsidR="005F63E9" w:rsidRPr="003E6913" w:rsidRDefault="003E6913" w:rsidP="00905CEE">
                    <w:pPr>
                      <w:rPr>
                        <w:i/>
                        <w:color w:val="808080" w:themeColor="background1" w:themeShade="80"/>
                        <w:sz w:val="22"/>
                        <w:szCs w:val="22"/>
                      </w:rPr>
                    </w:pPr>
                    <w:r w:rsidRPr="00FE6069">
                      <w:rPr>
                        <w:i/>
                        <w:color w:val="808080" w:themeColor="background1" w:themeShade="80"/>
                        <w:sz w:val="22"/>
                        <w:szCs w:val="22"/>
                      </w:rPr>
                      <w:t>ORIGINALLY SOURCED FROM INSTRUCTION PARTNERS AT CURRICULUMSUPPORT.ORG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8A9A2" w14:textId="77777777" w:rsidR="005F63E9" w:rsidRDefault="005F63E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53B5F6A" wp14:editId="51C80F18">
              <wp:simplePos x="0" y="0"/>
              <wp:positionH relativeFrom="page">
                <wp:posOffset>533400</wp:posOffset>
              </wp:positionH>
              <wp:positionV relativeFrom="page">
                <wp:posOffset>7162800</wp:posOffset>
              </wp:positionV>
              <wp:extent cx="5257800" cy="152400"/>
              <wp:effectExtent l="0" t="0" r="0" b="0"/>
              <wp:wrapThrough wrapText="bothSides">
                <wp:wrapPolygon edited="0">
                  <wp:start x="0" y="0"/>
                  <wp:lineTo x="0" y="19800"/>
                  <wp:lineTo x="21287" y="19800"/>
                  <wp:lineTo x="21287" y="0"/>
                  <wp:lineTo x="0" y="0"/>
                </wp:wrapPolygon>
              </wp:wrapThrough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F53DC2" w14:textId="77777777" w:rsidR="003E6913" w:rsidRPr="00806266" w:rsidRDefault="003E6913" w:rsidP="003E6913">
                          <w:pPr>
                            <w:rPr>
                              <w:i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  <w:r w:rsidRPr="00FE6069">
                            <w:rPr>
                              <w:i/>
                              <w:color w:val="808080" w:themeColor="background1" w:themeShade="80"/>
                              <w:sz w:val="22"/>
                              <w:szCs w:val="22"/>
                            </w:rPr>
                            <w:t>ORIGINALLY SOURCED FROM INSTRUCTION PARTNERS AT CURRICULUMSUPPORT.ORG</w:t>
                          </w:r>
                        </w:p>
                        <w:p w14:paraId="394F22CE" w14:textId="77777777" w:rsidR="005F63E9" w:rsidRPr="005F4196" w:rsidRDefault="005F63E9" w:rsidP="005F63E9">
                          <w:pPr>
                            <w:rPr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3B5F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2pt;margin-top:564pt;width:414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" filled="f" stroked="f">
              <v:textbox inset="0,0,,0">
                <w:txbxContent>
                  <w:p w14:paraId="76F53DC2" w14:textId="77777777" w:rsidR="003E6913" w:rsidRPr="00806266" w:rsidRDefault="003E6913" w:rsidP="003E6913">
                    <w:pPr>
                      <w:rPr>
                        <w:i/>
                        <w:color w:val="808080" w:themeColor="background1" w:themeShade="80"/>
                        <w:sz w:val="22"/>
                        <w:szCs w:val="22"/>
                      </w:rPr>
                    </w:pPr>
                    <w:r w:rsidRPr="00FE6069">
                      <w:rPr>
                        <w:i/>
                        <w:color w:val="808080" w:themeColor="background1" w:themeShade="80"/>
                        <w:sz w:val="22"/>
                        <w:szCs w:val="22"/>
                      </w:rPr>
                      <w:t>ORIGINALLY SOURCED FROM INSTRUCTION PARTNERS AT CURRICULUMSUPPORT.ORG</w:t>
                    </w:r>
                  </w:p>
                  <w:p w14:paraId="394F22CE" w14:textId="77777777" w:rsidR="005F63E9" w:rsidRPr="005F4196" w:rsidRDefault="005F63E9" w:rsidP="005F63E9">
                    <w:pPr>
                      <w:rPr>
                        <w:color w:val="808080" w:themeColor="background1" w:themeShade="80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ED065" w14:textId="77777777" w:rsidR="00CA362E" w:rsidRDefault="00CA362E" w:rsidP="000E391B">
      <w:r>
        <w:separator/>
      </w:r>
    </w:p>
  </w:footnote>
  <w:footnote w:type="continuationSeparator" w:id="0">
    <w:p w14:paraId="4D6D028D" w14:textId="77777777" w:rsidR="00CA362E" w:rsidRDefault="00CA362E" w:rsidP="000E3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4F9E"/>
    <w:multiLevelType w:val="multilevel"/>
    <w:tmpl w:val="71B25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21E72"/>
    <w:multiLevelType w:val="multilevel"/>
    <w:tmpl w:val="84FEA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301B1"/>
    <w:multiLevelType w:val="multilevel"/>
    <w:tmpl w:val="276C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B44803"/>
    <w:multiLevelType w:val="multilevel"/>
    <w:tmpl w:val="97A0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43044D"/>
    <w:multiLevelType w:val="multilevel"/>
    <w:tmpl w:val="35403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143435"/>
    <w:multiLevelType w:val="multilevel"/>
    <w:tmpl w:val="3084A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7E18CF"/>
    <w:multiLevelType w:val="multilevel"/>
    <w:tmpl w:val="DF741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0C55C9"/>
    <w:multiLevelType w:val="multilevel"/>
    <w:tmpl w:val="9BC4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A25839"/>
    <w:multiLevelType w:val="multilevel"/>
    <w:tmpl w:val="89C84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F1680C"/>
    <w:multiLevelType w:val="multilevel"/>
    <w:tmpl w:val="BF6E6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5F6811"/>
    <w:multiLevelType w:val="multilevel"/>
    <w:tmpl w:val="5A1AE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C741AF"/>
    <w:multiLevelType w:val="multilevel"/>
    <w:tmpl w:val="3CBA2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11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66D"/>
    <w:rsid w:val="000136E7"/>
    <w:rsid w:val="000559DA"/>
    <w:rsid w:val="0007439C"/>
    <w:rsid w:val="00094DF0"/>
    <w:rsid w:val="000E391B"/>
    <w:rsid w:val="00117BFE"/>
    <w:rsid w:val="001B7AE7"/>
    <w:rsid w:val="003E6913"/>
    <w:rsid w:val="00402EEA"/>
    <w:rsid w:val="00450BBA"/>
    <w:rsid w:val="00465708"/>
    <w:rsid w:val="004A5F23"/>
    <w:rsid w:val="004D4923"/>
    <w:rsid w:val="005C41C0"/>
    <w:rsid w:val="005F63E9"/>
    <w:rsid w:val="0064066D"/>
    <w:rsid w:val="00955EF0"/>
    <w:rsid w:val="0097076F"/>
    <w:rsid w:val="00A97AF7"/>
    <w:rsid w:val="00BC4792"/>
    <w:rsid w:val="00C220BB"/>
    <w:rsid w:val="00CA362E"/>
    <w:rsid w:val="00CD2CB6"/>
    <w:rsid w:val="00D13EE7"/>
    <w:rsid w:val="00D60564"/>
    <w:rsid w:val="00DC2A06"/>
    <w:rsid w:val="00DC41AB"/>
    <w:rsid w:val="00E15969"/>
    <w:rsid w:val="00E665D3"/>
    <w:rsid w:val="00EF1FDA"/>
    <w:rsid w:val="00F5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7C0B73"/>
  <w14:defaultImageDpi w14:val="300"/>
  <w15:docId w15:val="{A57481F0-453D-0248-9761-259F7EF6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ndara" w:eastAsiaTheme="minorEastAsia" w:hAnsi="Candara" w:cs="Gill Sans Light"/>
        <w:color w:val="4C4C4C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E691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9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91B"/>
    <w:rPr>
      <w:rFonts w:ascii="Avenir Next Regular" w:hAnsi="Avenir Next Regular"/>
    </w:rPr>
  </w:style>
  <w:style w:type="paragraph" w:styleId="Footer">
    <w:name w:val="footer"/>
    <w:basedOn w:val="Normal"/>
    <w:link w:val="FooterChar"/>
    <w:uiPriority w:val="99"/>
    <w:unhideWhenUsed/>
    <w:rsid w:val="000E39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91B"/>
    <w:rPr>
      <w:rFonts w:ascii="Avenir Next Regular" w:hAnsi="Avenir Next Regular"/>
    </w:rPr>
  </w:style>
  <w:style w:type="character" w:styleId="PageNumber">
    <w:name w:val="page number"/>
    <w:basedOn w:val="DefaultParagraphFont"/>
    <w:uiPriority w:val="99"/>
    <w:semiHidden/>
    <w:unhideWhenUsed/>
    <w:rsid w:val="000E3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onniewilliamson/Library/Group%20Containers/UBF8T346G9.Office/User%20Content.localized/Templates.localized/Instruction.Partners.Word.Horizontal.Template.FINAL.dotx" TargetMode="External"/></Relationships>
</file>

<file path=word/theme/theme1.xml><?xml version="1.0" encoding="utf-8"?>
<a:theme xmlns:a="http://schemas.openxmlformats.org/drawingml/2006/main" name="InstructionPartners">
  <a:themeElements>
    <a:clrScheme name="Custom 1">
      <a:dk1>
        <a:srgbClr val="0C0B0B"/>
      </a:dk1>
      <a:lt1>
        <a:sysClr val="window" lastClr="FFFFFF"/>
      </a:lt1>
      <a:dk2>
        <a:srgbClr val="1F497D"/>
      </a:dk2>
      <a:lt2>
        <a:srgbClr val="EEECE1"/>
      </a:lt2>
      <a:accent1>
        <a:srgbClr val="FF6600"/>
      </a:accent1>
      <a:accent2>
        <a:srgbClr val="179DD5"/>
      </a:accent2>
      <a:accent3>
        <a:srgbClr val="404040"/>
      </a:accent3>
      <a:accent4>
        <a:srgbClr val="BFBFBF"/>
      </a:accent4>
      <a:accent5>
        <a:srgbClr val="56AC50"/>
      </a:accent5>
      <a:accent6>
        <a:srgbClr val="26207E"/>
      </a:accent6>
      <a:hlink>
        <a:srgbClr val="0000FF"/>
      </a:hlink>
      <a:folHlink>
        <a:srgbClr val="800080"/>
      </a:folHlink>
    </a:clrScheme>
    <a:fontScheme name="Candara">
      <a:majorFont>
        <a:latin typeface="Candara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accent4"/>
          </a:solidFill>
        </a:ln>
        <a:effectLst/>
      </a:spPr>
      <a:bodyPr rtlCol="0" anchor="ctr"/>
      <a:lstStyle>
        <a:defPPr marL="0" marR="0" indent="0" algn="ctr" defTabSz="457200" rtl="0" eaLnBrk="1" fontAlgn="auto" latinLnBrk="0" hangingPunct="1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sz="1600" dirty="0" smtClean="0">
            <a:ln w="12700">
              <a:noFill/>
              <a:prstDash val="solid"/>
            </a:ln>
            <a:solidFill>
              <a:srgbClr val="4C4C4C"/>
            </a:solidFill>
            <a:effectLst/>
            <a:latin typeface="Candara"/>
            <a:cs typeface="Candara"/>
          </a:defRPr>
        </a:defPPr>
      </a:lstStyle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rmAutofit/>
      </a:bodyPr>
      <a:lstStyle>
        <a:defPPr>
          <a:defRPr sz="2000" dirty="0" smtClean="0">
            <a:solidFill>
              <a:srgbClr val="4C4C4C"/>
            </a:solidFill>
            <a:latin typeface="Candara"/>
            <a:cs typeface="Candara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Instruction.Partners.Word.Horizontal.Template.FINAL.dotx</Template>
  <TotalTime>0</TotalTime>
  <Pages>4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LP Poglitsch</cp:lastModifiedBy>
  <cp:revision>2</cp:revision>
  <dcterms:created xsi:type="dcterms:W3CDTF">2019-03-12T19:00:00Z</dcterms:created>
  <dcterms:modified xsi:type="dcterms:W3CDTF">2019-03-12T19:00:00Z</dcterms:modified>
</cp:coreProperties>
</file>